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18E065F9" w14:textId="6C63A2D7" w:rsidR="0030057E" w:rsidRDefault="0030057E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456B0712" w14:textId="35FB05D9" w:rsidR="001743B1" w:rsidRDefault="001743B1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7A1C142B" w14:textId="34985015" w:rsidR="001743B1" w:rsidRPr="001743B1" w:rsidRDefault="001743B1" w:rsidP="008617DC">
      <w:pPr>
        <w:tabs>
          <w:tab w:val="left" w:pos="432"/>
          <w:tab w:val="left" w:pos="8100"/>
        </w:tabs>
        <w:jc w:val="center"/>
        <w:rPr>
          <w:b/>
          <w:bCs/>
          <w:sz w:val="24"/>
          <w:szCs w:val="24"/>
        </w:rPr>
      </w:pPr>
      <w:r w:rsidRPr="001743B1">
        <w:rPr>
          <w:b/>
          <w:bCs/>
          <w:sz w:val="24"/>
          <w:szCs w:val="24"/>
        </w:rPr>
        <w:t>OZNAM   O VOĽNÝCH   MIESTACH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0057E" w:rsidRPr="00823BFA" w14:paraId="780C554B" w14:textId="77777777" w:rsidTr="0062659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4BEE5" w14:textId="34E3EA8A" w:rsidR="0030057E" w:rsidRPr="00823BFA" w:rsidRDefault="0030057E" w:rsidP="001E0A0E">
            <w:pPr>
              <w:tabs>
                <w:tab w:val="left" w:pos="432"/>
                <w:tab w:val="left" w:pos="720"/>
                <w:tab w:val="left" w:pos="864"/>
              </w:tabs>
              <w:rPr>
                <w:sz w:val="24"/>
                <w:szCs w:val="24"/>
              </w:rPr>
            </w:pPr>
          </w:p>
        </w:tc>
      </w:tr>
    </w:tbl>
    <w:p w14:paraId="0C311310" w14:textId="2ACCEB8B" w:rsidR="0030057E" w:rsidRDefault="008617DC" w:rsidP="008617D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1B5072E" w14:textId="77777777" w:rsidR="0030057E" w:rsidRDefault="0030057E" w:rsidP="005F70CA">
      <w:pPr>
        <w:ind w:firstLine="720"/>
        <w:rPr>
          <w:sz w:val="24"/>
        </w:rPr>
      </w:pPr>
    </w:p>
    <w:p w14:paraId="4D052000" w14:textId="77777777" w:rsidR="001743B1" w:rsidRDefault="002813FA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1743B1" w14:paraId="37E310A8" w14:textId="77777777" w:rsidTr="001743B1">
        <w:tc>
          <w:tcPr>
            <w:tcW w:w="4531" w:type="dxa"/>
          </w:tcPr>
          <w:p w14:paraId="0E453772" w14:textId="1B903A0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Voľná pracovná pozícia</w:t>
            </w:r>
          </w:p>
        </w:tc>
        <w:tc>
          <w:tcPr>
            <w:tcW w:w="4532" w:type="dxa"/>
          </w:tcPr>
          <w:p w14:paraId="106CC58B" w14:textId="1A93E957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hlavný radca - </w:t>
            </w:r>
            <w:r w:rsidR="00DF66D7">
              <w:rPr>
                <w:noProof/>
                <w:sz w:val="24"/>
                <w:szCs w:val="24"/>
              </w:rPr>
              <w:t>informatik</w:t>
            </w:r>
          </w:p>
        </w:tc>
      </w:tr>
      <w:tr w:rsidR="001743B1" w14:paraId="2C4379F5" w14:textId="77777777" w:rsidTr="001743B1">
        <w:tc>
          <w:tcPr>
            <w:tcW w:w="4531" w:type="dxa"/>
          </w:tcPr>
          <w:p w14:paraId="1D02C87D" w14:textId="3B5EFD15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Počet pracovných miest</w:t>
            </w:r>
          </w:p>
        </w:tc>
        <w:tc>
          <w:tcPr>
            <w:tcW w:w="4532" w:type="dxa"/>
          </w:tcPr>
          <w:p w14:paraId="0ED21384" w14:textId="461FF462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1743B1" w14:paraId="2CA8776B" w14:textId="77777777" w:rsidTr="001743B1">
        <w:tc>
          <w:tcPr>
            <w:tcW w:w="4531" w:type="dxa"/>
          </w:tcPr>
          <w:p w14:paraId="33AA7F07" w14:textId="6927CE2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Štátna služba</w:t>
            </w:r>
          </w:p>
        </w:tc>
        <w:tc>
          <w:tcPr>
            <w:tcW w:w="4532" w:type="dxa"/>
          </w:tcPr>
          <w:p w14:paraId="2ED7ECE9" w14:textId="71E74B3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áno</w:t>
            </w:r>
          </w:p>
        </w:tc>
      </w:tr>
      <w:tr w:rsidR="001743B1" w14:paraId="00FAB57E" w14:textId="77777777" w:rsidTr="001743B1">
        <w:tc>
          <w:tcPr>
            <w:tcW w:w="4531" w:type="dxa"/>
          </w:tcPr>
          <w:p w14:paraId="6FFB4DF7" w14:textId="77777777" w:rsidR="001743B1" w:rsidRP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Platová trieda podľa zákona č. 55/2017 Z. z.</w:t>
            </w:r>
          </w:p>
          <w:p w14:paraId="55FA165E" w14:textId="5AC0712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 štátnej službe a o zmene a doplnení niektorých</w:t>
            </w:r>
            <w:r w:rsidR="008617DC">
              <w:rPr>
                <w:noProof/>
                <w:sz w:val="24"/>
                <w:szCs w:val="24"/>
              </w:rPr>
              <w:t xml:space="preserve"> </w:t>
            </w:r>
            <w:r w:rsidRPr="001743B1">
              <w:rPr>
                <w:noProof/>
                <w:sz w:val="24"/>
                <w:szCs w:val="24"/>
              </w:rPr>
              <w:t>zákonov v znení neskorších predpisov</w:t>
            </w:r>
          </w:p>
        </w:tc>
        <w:tc>
          <w:tcPr>
            <w:tcW w:w="4532" w:type="dxa"/>
          </w:tcPr>
          <w:p w14:paraId="3E901C5A" w14:textId="77777777" w:rsidR="001743B1" w:rsidRDefault="001743B1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</w:p>
          <w:p w14:paraId="7638ED76" w14:textId="66FAF074" w:rsidR="001743B1" w:rsidRDefault="008617DC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1743B1" w14:paraId="428FF70F" w14:textId="77777777" w:rsidTr="001743B1">
        <w:tc>
          <w:tcPr>
            <w:tcW w:w="4531" w:type="dxa"/>
          </w:tcPr>
          <w:p w14:paraId="2D114C5C" w14:textId="568E23C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Požadované ukončené vzdelanie</w:t>
            </w:r>
          </w:p>
        </w:tc>
        <w:tc>
          <w:tcPr>
            <w:tcW w:w="4532" w:type="dxa"/>
          </w:tcPr>
          <w:p w14:paraId="0BAB37FF" w14:textId="2C3FDE3B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vysokoškolské vzdelanie I. stupňa alebo vysokoškolské vzdelanie II. stupňa</w:t>
            </w:r>
          </w:p>
        </w:tc>
      </w:tr>
      <w:tr w:rsidR="001743B1" w14:paraId="16C5F5CC" w14:textId="77777777" w:rsidTr="001743B1">
        <w:tc>
          <w:tcPr>
            <w:tcW w:w="4531" w:type="dxa"/>
          </w:tcPr>
          <w:p w14:paraId="2805CC3C" w14:textId="7131B54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Minimálna prax v rokoch</w:t>
            </w:r>
          </w:p>
        </w:tc>
        <w:tc>
          <w:tcPr>
            <w:tcW w:w="4532" w:type="dxa"/>
          </w:tcPr>
          <w:p w14:paraId="0178EA6D" w14:textId="5652F18A" w:rsidR="001743B1" w:rsidRDefault="00DF66D7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Nevyžaduje sa</w:t>
            </w:r>
          </w:p>
        </w:tc>
      </w:tr>
      <w:tr w:rsidR="001743B1" w14:paraId="5E6B8D92" w14:textId="77777777" w:rsidTr="001743B1">
        <w:tc>
          <w:tcPr>
            <w:tcW w:w="4531" w:type="dxa"/>
          </w:tcPr>
          <w:p w14:paraId="43734E4E" w14:textId="59A72A4D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Odporúčaná znalosť práce s PC</w:t>
            </w:r>
          </w:p>
        </w:tc>
        <w:tc>
          <w:tcPr>
            <w:tcW w:w="4532" w:type="dxa"/>
          </w:tcPr>
          <w:p w14:paraId="398FD858" w14:textId="5BB7E046" w:rsidR="001743B1" w:rsidRPr="00722371" w:rsidRDefault="00DF66D7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Pokročilý v MS Windows, MS Office, znalosť kancelárskej techniky, základy z mobilných technológií a sieťových infraštruktúr</w:t>
            </w:r>
          </w:p>
        </w:tc>
      </w:tr>
    </w:tbl>
    <w:p w14:paraId="0D7B04E5" w14:textId="3823B9F8" w:rsidR="00F548D3" w:rsidRDefault="00F548D3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</w:p>
    <w:p w14:paraId="4DA21F15" w14:textId="6D47875B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Miesto výkonu práce: Košice, Zádielska 1222/1</w:t>
      </w:r>
    </w:p>
    <w:p w14:paraId="6C209A8D" w14:textId="4272B568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Predpokladaný termín prijatia: ihneď</w:t>
      </w:r>
    </w:p>
    <w:p w14:paraId="45A61FFC" w14:textId="3908A9E8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Termín na prihlasovanie: 31. 08. 2024</w:t>
      </w:r>
    </w:p>
    <w:p w14:paraId="16B25AF1" w14:textId="53579648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</w:p>
    <w:p w14:paraId="622D33FA" w14:textId="0FA54D37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Kontaktná osoba:</w:t>
      </w:r>
    </w:p>
    <w:p w14:paraId="538FE2D0" w14:textId="1AF4F549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Jarmila Kliková, kontakt: 055/3226609, jarmila.klikova@russ-ke.sk</w:t>
      </w:r>
    </w:p>
    <w:sectPr w:rsidR="00DF66D7" w:rsidSect="00701B8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F79B" w14:textId="77777777" w:rsidR="003E7733" w:rsidRDefault="003E7733">
      <w:r>
        <w:separator/>
      </w:r>
    </w:p>
  </w:endnote>
  <w:endnote w:type="continuationSeparator" w:id="0">
    <w:p w14:paraId="3F48E115" w14:textId="77777777" w:rsidR="003E7733" w:rsidRDefault="003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835"/>
      <w:gridCol w:w="2835"/>
      <w:gridCol w:w="1134"/>
    </w:tblGrid>
    <w:tr w:rsidR="00B940F5" w:rsidRPr="008370F5" w14:paraId="2A5B50BA" w14:textId="77777777" w:rsidTr="007B5A75">
      <w:trPr>
        <w:trHeight w:val="284"/>
      </w:trPr>
      <w:tc>
        <w:tcPr>
          <w:tcW w:w="2410" w:type="dxa"/>
          <w:tcBorders>
            <w:top w:val="single" w:sz="4" w:space="0" w:color="auto"/>
          </w:tcBorders>
          <w:vAlign w:val="center"/>
        </w:tcPr>
        <w:p w14:paraId="5FBF90F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53293FC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70808C48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0E92A1F1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B940F5" w:rsidRPr="008370F5" w14:paraId="1F53BE1F" w14:textId="77777777" w:rsidTr="007B5A75">
      <w:trPr>
        <w:trHeight w:val="284"/>
      </w:trPr>
      <w:tc>
        <w:tcPr>
          <w:tcW w:w="2410" w:type="dxa"/>
        </w:tcPr>
        <w:p w14:paraId="0C34AF90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+421/55/3226602</w:t>
          </w:r>
        </w:p>
      </w:tc>
      <w:tc>
        <w:tcPr>
          <w:tcW w:w="2835" w:type="dxa"/>
          <w:shd w:val="clear" w:color="auto" w:fill="auto"/>
        </w:tcPr>
        <w:p w14:paraId="5C3FDF6F" w14:textId="77777777" w:rsidR="00B940F5" w:rsidRPr="008370F5" w:rsidRDefault="00B940F5" w:rsidP="00275DD7">
          <w:pPr>
            <w:pStyle w:val="Pta"/>
            <w:tabs>
              <w:tab w:val="clear" w:pos="4153"/>
            </w:tabs>
            <w:ind w:right="-27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russ</w:t>
          </w:r>
          <w:r>
            <w:rPr>
              <w:sz w:val="16"/>
              <w:szCs w:val="16"/>
            </w:rPr>
            <w:t>@russ-ke.sk</w:t>
          </w:r>
        </w:p>
      </w:tc>
      <w:tc>
        <w:tcPr>
          <w:tcW w:w="2835" w:type="dxa"/>
        </w:tcPr>
        <w:p w14:paraId="196B810A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734835">
            <w:rPr>
              <w:sz w:val="16"/>
              <w:szCs w:val="16"/>
            </w:rPr>
            <w:t>https://www.russ-ke.sk/</w:t>
          </w:r>
        </w:p>
      </w:tc>
      <w:tc>
        <w:tcPr>
          <w:tcW w:w="1134" w:type="dxa"/>
        </w:tcPr>
        <w:p w14:paraId="4C421CB2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734835">
            <w:rPr>
              <w:rFonts w:ascii="var(--bs-body-font-family)" w:hAnsi="var(--bs-body-font-family)"/>
              <w:sz w:val="16"/>
            </w:rPr>
            <w:t>54131430</w:t>
          </w:r>
        </w:p>
      </w:tc>
    </w:tr>
  </w:tbl>
  <w:p w14:paraId="6AB15C7D" w14:textId="77777777" w:rsidR="00C834CD" w:rsidRPr="00B940F5" w:rsidRDefault="00C834CD" w:rsidP="00B940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8291" w14:textId="77777777" w:rsidR="003E7733" w:rsidRDefault="003E7733">
      <w:r>
        <w:separator/>
      </w:r>
    </w:p>
  </w:footnote>
  <w:footnote w:type="continuationSeparator" w:id="0">
    <w:p w14:paraId="260E37A5" w14:textId="77777777" w:rsidR="003E7733" w:rsidRDefault="003E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10F73"/>
    <w:rsid w:val="000114A1"/>
    <w:rsid w:val="00020A9D"/>
    <w:rsid w:val="000246EF"/>
    <w:rsid w:val="00025196"/>
    <w:rsid w:val="00025858"/>
    <w:rsid w:val="00027262"/>
    <w:rsid w:val="00030AB0"/>
    <w:rsid w:val="00033BF1"/>
    <w:rsid w:val="00036106"/>
    <w:rsid w:val="00042440"/>
    <w:rsid w:val="0004722C"/>
    <w:rsid w:val="000478E9"/>
    <w:rsid w:val="00054B3C"/>
    <w:rsid w:val="0006445D"/>
    <w:rsid w:val="000677CE"/>
    <w:rsid w:val="00073B0A"/>
    <w:rsid w:val="00074D75"/>
    <w:rsid w:val="000878AF"/>
    <w:rsid w:val="00092441"/>
    <w:rsid w:val="00094CFE"/>
    <w:rsid w:val="0009528E"/>
    <w:rsid w:val="000952DF"/>
    <w:rsid w:val="000A0EE3"/>
    <w:rsid w:val="000A2343"/>
    <w:rsid w:val="000A7316"/>
    <w:rsid w:val="000B1A02"/>
    <w:rsid w:val="000B4ECB"/>
    <w:rsid w:val="000B52AE"/>
    <w:rsid w:val="000B7E53"/>
    <w:rsid w:val="000C343B"/>
    <w:rsid w:val="000D0BB6"/>
    <w:rsid w:val="000F1AA9"/>
    <w:rsid w:val="000F2D1A"/>
    <w:rsid w:val="0010102E"/>
    <w:rsid w:val="00106834"/>
    <w:rsid w:val="001075A6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43B1"/>
    <w:rsid w:val="001754AF"/>
    <w:rsid w:val="00175BA3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B2CE7"/>
    <w:rsid w:val="001C1440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5C1F"/>
    <w:rsid w:val="0023263B"/>
    <w:rsid w:val="00234352"/>
    <w:rsid w:val="002352AC"/>
    <w:rsid w:val="00235CEB"/>
    <w:rsid w:val="00252F87"/>
    <w:rsid w:val="00255DD2"/>
    <w:rsid w:val="00260D53"/>
    <w:rsid w:val="00272DA8"/>
    <w:rsid w:val="002813FA"/>
    <w:rsid w:val="00283BA0"/>
    <w:rsid w:val="002859A1"/>
    <w:rsid w:val="00286074"/>
    <w:rsid w:val="0029084D"/>
    <w:rsid w:val="00297C7F"/>
    <w:rsid w:val="002A001D"/>
    <w:rsid w:val="002A090E"/>
    <w:rsid w:val="002A1E1F"/>
    <w:rsid w:val="002A58BB"/>
    <w:rsid w:val="002B170E"/>
    <w:rsid w:val="002C20F9"/>
    <w:rsid w:val="002C55DE"/>
    <w:rsid w:val="002C6F06"/>
    <w:rsid w:val="002C7624"/>
    <w:rsid w:val="002D0271"/>
    <w:rsid w:val="002D0A6C"/>
    <w:rsid w:val="002D5A32"/>
    <w:rsid w:val="002E73EC"/>
    <w:rsid w:val="002F25ED"/>
    <w:rsid w:val="002F4B59"/>
    <w:rsid w:val="002F5D53"/>
    <w:rsid w:val="002F5DF5"/>
    <w:rsid w:val="0030057E"/>
    <w:rsid w:val="003010E7"/>
    <w:rsid w:val="00302925"/>
    <w:rsid w:val="0030326D"/>
    <w:rsid w:val="00310314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63A2E"/>
    <w:rsid w:val="00363E76"/>
    <w:rsid w:val="0036580A"/>
    <w:rsid w:val="00367F3C"/>
    <w:rsid w:val="00370932"/>
    <w:rsid w:val="003709A8"/>
    <w:rsid w:val="00380B8F"/>
    <w:rsid w:val="003813C0"/>
    <w:rsid w:val="00381E47"/>
    <w:rsid w:val="00382CE5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D557B"/>
    <w:rsid w:val="003E2020"/>
    <w:rsid w:val="003E72C4"/>
    <w:rsid w:val="003E7733"/>
    <w:rsid w:val="003F2A33"/>
    <w:rsid w:val="003F3712"/>
    <w:rsid w:val="003F3D05"/>
    <w:rsid w:val="003F3FF1"/>
    <w:rsid w:val="003F780D"/>
    <w:rsid w:val="00400379"/>
    <w:rsid w:val="004006C8"/>
    <w:rsid w:val="00405E0B"/>
    <w:rsid w:val="00412D32"/>
    <w:rsid w:val="004139A5"/>
    <w:rsid w:val="00417CC9"/>
    <w:rsid w:val="00420391"/>
    <w:rsid w:val="00424AA8"/>
    <w:rsid w:val="00445368"/>
    <w:rsid w:val="00445C25"/>
    <w:rsid w:val="00447D60"/>
    <w:rsid w:val="00447FA6"/>
    <w:rsid w:val="00450BB9"/>
    <w:rsid w:val="004524B1"/>
    <w:rsid w:val="004608A4"/>
    <w:rsid w:val="0046692A"/>
    <w:rsid w:val="0046732E"/>
    <w:rsid w:val="00467439"/>
    <w:rsid w:val="004722FB"/>
    <w:rsid w:val="0047288A"/>
    <w:rsid w:val="00477439"/>
    <w:rsid w:val="00477DA6"/>
    <w:rsid w:val="004838D6"/>
    <w:rsid w:val="00485E91"/>
    <w:rsid w:val="00493619"/>
    <w:rsid w:val="0049646B"/>
    <w:rsid w:val="004975E0"/>
    <w:rsid w:val="004A27E9"/>
    <w:rsid w:val="004C18EA"/>
    <w:rsid w:val="004C2D05"/>
    <w:rsid w:val="004C5B32"/>
    <w:rsid w:val="004C752F"/>
    <w:rsid w:val="004F55D1"/>
    <w:rsid w:val="00501E0E"/>
    <w:rsid w:val="005022AA"/>
    <w:rsid w:val="0050263F"/>
    <w:rsid w:val="00507BC8"/>
    <w:rsid w:val="00507BFC"/>
    <w:rsid w:val="00523346"/>
    <w:rsid w:val="005241C4"/>
    <w:rsid w:val="00534597"/>
    <w:rsid w:val="005357F2"/>
    <w:rsid w:val="005439CD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0B6F"/>
    <w:rsid w:val="00582871"/>
    <w:rsid w:val="005837AA"/>
    <w:rsid w:val="00591067"/>
    <w:rsid w:val="005917F0"/>
    <w:rsid w:val="005948E7"/>
    <w:rsid w:val="00596DC1"/>
    <w:rsid w:val="005A1047"/>
    <w:rsid w:val="005A12C3"/>
    <w:rsid w:val="005A5038"/>
    <w:rsid w:val="005A5B91"/>
    <w:rsid w:val="005A5BA5"/>
    <w:rsid w:val="005B10FA"/>
    <w:rsid w:val="005B60AB"/>
    <w:rsid w:val="005B6A76"/>
    <w:rsid w:val="005B7469"/>
    <w:rsid w:val="005C0E2B"/>
    <w:rsid w:val="005C2596"/>
    <w:rsid w:val="005C5368"/>
    <w:rsid w:val="005C5E33"/>
    <w:rsid w:val="005D400B"/>
    <w:rsid w:val="005E12C0"/>
    <w:rsid w:val="005E3724"/>
    <w:rsid w:val="005E7B56"/>
    <w:rsid w:val="005F2810"/>
    <w:rsid w:val="005F6A61"/>
    <w:rsid w:val="005F70CA"/>
    <w:rsid w:val="00600D64"/>
    <w:rsid w:val="00610A12"/>
    <w:rsid w:val="006127F7"/>
    <w:rsid w:val="00615254"/>
    <w:rsid w:val="0061718F"/>
    <w:rsid w:val="006203D9"/>
    <w:rsid w:val="00624D1A"/>
    <w:rsid w:val="00626594"/>
    <w:rsid w:val="00641280"/>
    <w:rsid w:val="00641EAD"/>
    <w:rsid w:val="00652117"/>
    <w:rsid w:val="0065220F"/>
    <w:rsid w:val="006648DC"/>
    <w:rsid w:val="006716FE"/>
    <w:rsid w:val="0068345F"/>
    <w:rsid w:val="00686CCC"/>
    <w:rsid w:val="006914F1"/>
    <w:rsid w:val="0069292E"/>
    <w:rsid w:val="00697E9F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6F293F"/>
    <w:rsid w:val="00701B84"/>
    <w:rsid w:val="00703737"/>
    <w:rsid w:val="0070547F"/>
    <w:rsid w:val="00721379"/>
    <w:rsid w:val="00722371"/>
    <w:rsid w:val="00722F06"/>
    <w:rsid w:val="00723DCA"/>
    <w:rsid w:val="0073081E"/>
    <w:rsid w:val="0074595F"/>
    <w:rsid w:val="0075179C"/>
    <w:rsid w:val="00752117"/>
    <w:rsid w:val="00755092"/>
    <w:rsid w:val="00756BC1"/>
    <w:rsid w:val="00756E65"/>
    <w:rsid w:val="00764026"/>
    <w:rsid w:val="007704AB"/>
    <w:rsid w:val="00770C4B"/>
    <w:rsid w:val="00770D5D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02CE"/>
    <w:rsid w:val="007D1E78"/>
    <w:rsid w:val="007E13D3"/>
    <w:rsid w:val="007E21F0"/>
    <w:rsid w:val="007E3218"/>
    <w:rsid w:val="007E4C27"/>
    <w:rsid w:val="007E5B40"/>
    <w:rsid w:val="007E657B"/>
    <w:rsid w:val="007F18F0"/>
    <w:rsid w:val="00800A1B"/>
    <w:rsid w:val="008137EB"/>
    <w:rsid w:val="00817E54"/>
    <w:rsid w:val="00822B02"/>
    <w:rsid w:val="00823BFA"/>
    <w:rsid w:val="00824A8B"/>
    <w:rsid w:val="00827D71"/>
    <w:rsid w:val="008370F5"/>
    <w:rsid w:val="00837F06"/>
    <w:rsid w:val="008402F9"/>
    <w:rsid w:val="00846987"/>
    <w:rsid w:val="00847317"/>
    <w:rsid w:val="00850133"/>
    <w:rsid w:val="00851427"/>
    <w:rsid w:val="00851439"/>
    <w:rsid w:val="008564F0"/>
    <w:rsid w:val="00856AA9"/>
    <w:rsid w:val="008617DC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97289"/>
    <w:rsid w:val="008A29B3"/>
    <w:rsid w:val="008A2E79"/>
    <w:rsid w:val="008A60AA"/>
    <w:rsid w:val="008C1147"/>
    <w:rsid w:val="008C7EA9"/>
    <w:rsid w:val="008D04CD"/>
    <w:rsid w:val="008D3107"/>
    <w:rsid w:val="008D6ED4"/>
    <w:rsid w:val="008E0EDE"/>
    <w:rsid w:val="008E2031"/>
    <w:rsid w:val="008E23AA"/>
    <w:rsid w:val="008E23C6"/>
    <w:rsid w:val="008E59A7"/>
    <w:rsid w:val="008F27C6"/>
    <w:rsid w:val="009104F3"/>
    <w:rsid w:val="00911509"/>
    <w:rsid w:val="00922502"/>
    <w:rsid w:val="00924B70"/>
    <w:rsid w:val="00935063"/>
    <w:rsid w:val="0093720B"/>
    <w:rsid w:val="00937256"/>
    <w:rsid w:val="0093792B"/>
    <w:rsid w:val="009404FC"/>
    <w:rsid w:val="00941ABB"/>
    <w:rsid w:val="00943DCD"/>
    <w:rsid w:val="009441ED"/>
    <w:rsid w:val="009466AA"/>
    <w:rsid w:val="00951B0F"/>
    <w:rsid w:val="00952712"/>
    <w:rsid w:val="00952F40"/>
    <w:rsid w:val="009531A4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23C2"/>
    <w:rsid w:val="009933AC"/>
    <w:rsid w:val="009A39B2"/>
    <w:rsid w:val="009A5243"/>
    <w:rsid w:val="009B588E"/>
    <w:rsid w:val="009C303C"/>
    <w:rsid w:val="009C41F5"/>
    <w:rsid w:val="009C587D"/>
    <w:rsid w:val="009C6BE8"/>
    <w:rsid w:val="009D0E54"/>
    <w:rsid w:val="009D22A8"/>
    <w:rsid w:val="009D22DD"/>
    <w:rsid w:val="009D480B"/>
    <w:rsid w:val="009D6415"/>
    <w:rsid w:val="009E1C24"/>
    <w:rsid w:val="009E739C"/>
    <w:rsid w:val="009E7C41"/>
    <w:rsid w:val="009F4BFB"/>
    <w:rsid w:val="009F6A1A"/>
    <w:rsid w:val="009F6C43"/>
    <w:rsid w:val="00A01C22"/>
    <w:rsid w:val="00A11E36"/>
    <w:rsid w:val="00A13DD1"/>
    <w:rsid w:val="00A23C45"/>
    <w:rsid w:val="00A24BA9"/>
    <w:rsid w:val="00A25E20"/>
    <w:rsid w:val="00A26901"/>
    <w:rsid w:val="00A31919"/>
    <w:rsid w:val="00A35D9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96B48"/>
    <w:rsid w:val="00A97B28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21F1D"/>
    <w:rsid w:val="00B22DC6"/>
    <w:rsid w:val="00B31D6A"/>
    <w:rsid w:val="00B35CB1"/>
    <w:rsid w:val="00B379B8"/>
    <w:rsid w:val="00B42D77"/>
    <w:rsid w:val="00B4472F"/>
    <w:rsid w:val="00B473F8"/>
    <w:rsid w:val="00B527DA"/>
    <w:rsid w:val="00B52F49"/>
    <w:rsid w:val="00B54123"/>
    <w:rsid w:val="00B57C64"/>
    <w:rsid w:val="00B6546E"/>
    <w:rsid w:val="00B65E24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A183E"/>
    <w:rsid w:val="00BB073A"/>
    <w:rsid w:val="00BB19E0"/>
    <w:rsid w:val="00BB46FC"/>
    <w:rsid w:val="00BB485D"/>
    <w:rsid w:val="00BC19C7"/>
    <w:rsid w:val="00BC6792"/>
    <w:rsid w:val="00BE558A"/>
    <w:rsid w:val="00BF045A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53BAA"/>
    <w:rsid w:val="00C5604A"/>
    <w:rsid w:val="00C722D1"/>
    <w:rsid w:val="00C74D96"/>
    <w:rsid w:val="00C7714A"/>
    <w:rsid w:val="00C77709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37D7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0CC6"/>
    <w:rsid w:val="00D47071"/>
    <w:rsid w:val="00D51D05"/>
    <w:rsid w:val="00D524F6"/>
    <w:rsid w:val="00D52EE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237"/>
    <w:rsid w:val="00D91FB7"/>
    <w:rsid w:val="00D9449B"/>
    <w:rsid w:val="00D9558E"/>
    <w:rsid w:val="00D9775C"/>
    <w:rsid w:val="00DA131B"/>
    <w:rsid w:val="00DA3532"/>
    <w:rsid w:val="00DA3B53"/>
    <w:rsid w:val="00DA4BCE"/>
    <w:rsid w:val="00DB1966"/>
    <w:rsid w:val="00DB337D"/>
    <w:rsid w:val="00DB394D"/>
    <w:rsid w:val="00DB62EC"/>
    <w:rsid w:val="00DB7E1C"/>
    <w:rsid w:val="00DC0117"/>
    <w:rsid w:val="00DC05BF"/>
    <w:rsid w:val="00DC507A"/>
    <w:rsid w:val="00DE56E8"/>
    <w:rsid w:val="00DE578B"/>
    <w:rsid w:val="00DF66D7"/>
    <w:rsid w:val="00DF71B2"/>
    <w:rsid w:val="00E00CC3"/>
    <w:rsid w:val="00E01BBD"/>
    <w:rsid w:val="00E0480E"/>
    <w:rsid w:val="00E06272"/>
    <w:rsid w:val="00E111AA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576F5"/>
    <w:rsid w:val="00E61699"/>
    <w:rsid w:val="00E61AB5"/>
    <w:rsid w:val="00E82AF2"/>
    <w:rsid w:val="00E90104"/>
    <w:rsid w:val="00E95FD4"/>
    <w:rsid w:val="00EA09CE"/>
    <w:rsid w:val="00EA5169"/>
    <w:rsid w:val="00EA5935"/>
    <w:rsid w:val="00EA5E94"/>
    <w:rsid w:val="00EA75D4"/>
    <w:rsid w:val="00EB2CC9"/>
    <w:rsid w:val="00EB7626"/>
    <w:rsid w:val="00EB785A"/>
    <w:rsid w:val="00EB7D72"/>
    <w:rsid w:val="00EC63B4"/>
    <w:rsid w:val="00EC7264"/>
    <w:rsid w:val="00ED3C29"/>
    <w:rsid w:val="00EF14D1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1677C"/>
    <w:rsid w:val="00F2521D"/>
    <w:rsid w:val="00F279D4"/>
    <w:rsid w:val="00F37665"/>
    <w:rsid w:val="00F415E3"/>
    <w:rsid w:val="00F4479C"/>
    <w:rsid w:val="00F47C1B"/>
    <w:rsid w:val="00F510DB"/>
    <w:rsid w:val="00F515C3"/>
    <w:rsid w:val="00F51A89"/>
    <w:rsid w:val="00F53BA4"/>
    <w:rsid w:val="00F53CE2"/>
    <w:rsid w:val="00F548D3"/>
    <w:rsid w:val="00F670B8"/>
    <w:rsid w:val="00F7051C"/>
    <w:rsid w:val="00F73AB9"/>
    <w:rsid w:val="00F75D68"/>
    <w:rsid w:val="00F86597"/>
    <w:rsid w:val="00F91431"/>
    <w:rsid w:val="00F929E3"/>
    <w:rsid w:val="00F958E9"/>
    <w:rsid w:val="00FA0073"/>
    <w:rsid w:val="00FA0971"/>
    <w:rsid w:val="00FA0F91"/>
    <w:rsid w:val="00FA1A7B"/>
    <w:rsid w:val="00FA3D2D"/>
    <w:rsid w:val="00FB5928"/>
    <w:rsid w:val="00FC0708"/>
    <w:rsid w:val="00FD02E3"/>
    <w:rsid w:val="00FD08AC"/>
    <w:rsid w:val="00FD1D55"/>
    <w:rsid w:val="00FD27C6"/>
    <w:rsid w:val="00FD37D9"/>
    <w:rsid w:val="00FD3CBB"/>
    <w:rsid w:val="00FD3D69"/>
    <w:rsid w:val="00FD4D2E"/>
    <w:rsid w:val="00FE17D6"/>
    <w:rsid w:val="00FE5906"/>
    <w:rsid w:val="00FE5A52"/>
    <w:rsid w:val="00FF51D3"/>
    <w:rsid w:val="00FF6C1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810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6</cp:revision>
  <cp:lastPrinted>2024-06-03T09:04:00Z</cp:lastPrinted>
  <dcterms:created xsi:type="dcterms:W3CDTF">2024-07-16T10:00:00Z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