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87C" w14:textId="196F0A3A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3E81E4C" w14:textId="77777777" w:rsidR="00DC19D4" w:rsidRDefault="00DC19D4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2480E463" w14:textId="77777777" w:rsidR="00E83DC7" w:rsidRDefault="00E83DC7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</w:p>
    <w:p w14:paraId="7EAAD7A6" w14:textId="4094B8C3" w:rsidR="002A1F10" w:rsidRDefault="002A1F10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OZNAM   O</w:t>
      </w:r>
      <w:r w:rsidR="00F161CB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VO</w:t>
      </w:r>
      <w:r w:rsidR="00752873">
        <w:rPr>
          <w:b/>
          <w:sz w:val="22"/>
          <w:szCs w:val="22"/>
        </w:rPr>
        <w:t>Ľ</w:t>
      </w:r>
      <w:r>
        <w:rPr>
          <w:b/>
          <w:sz w:val="22"/>
          <w:szCs w:val="22"/>
        </w:rPr>
        <w:t>N</w:t>
      </w:r>
      <w:r w:rsidR="00E83DC7">
        <w:rPr>
          <w:b/>
          <w:sz w:val="22"/>
          <w:szCs w:val="22"/>
        </w:rPr>
        <w:t>OM</w:t>
      </w:r>
      <w:r>
        <w:rPr>
          <w:b/>
          <w:sz w:val="22"/>
          <w:szCs w:val="22"/>
        </w:rPr>
        <w:t xml:space="preserve">   ŠTÁTNOZAMESTNANECK</w:t>
      </w:r>
      <w:r w:rsidR="00E83DC7">
        <w:rPr>
          <w:b/>
          <w:sz w:val="22"/>
          <w:szCs w:val="22"/>
        </w:rPr>
        <w:t>OM</w:t>
      </w:r>
      <w:r>
        <w:rPr>
          <w:b/>
          <w:sz w:val="22"/>
          <w:szCs w:val="22"/>
        </w:rPr>
        <w:t xml:space="preserve">   MIEST</w:t>
      </w:r>
      <w:r w:rsidR="00E83DC7">
        <w:rPr>
          <w:b/>
          <w:sz w:val="22"/>
          <w:szCs w:val="22"/>
        </w:rPr>
        <w:t>E</w:t>
      </w:r>
    </w:p>
    <w:p w14:paraId="57636153" w14:textId="03504B3A" w:rsidR="002A1F10" w:rsidRDefault="001E163F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Aktuálnosť oznamu: do </w:t>
      </w:r>
      <w:r w:rsidR="006F4086">
        <w:rPr>
          <w:b/>
          <w:sz w:val="22"/>
          <w:szCs w:val="22"/>
        </w:rPr>
        <w:t>2</w:t>
      </w:r>
      <w:r w:rsidR="00E83D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 w:rsidR="00E83DC7">
        <w:rPr>
          <w:b/>
          <w:sz w:val="22"/>
          <w:szCs w:val="22"/>
        </w:rPr>
        <w:t>decembra</w:t>
      </w:r>
      <w:bookmarkStart w:id="0" w:name="_GoBack"/>
      <w:bookmarkEnd w:id="0"/>
      <w:r w:rsidR="00C65E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C65E96">
        <w:rPr>
          <w:b/>
          <w:sz w:val="22"/>
          <w:szCs w:val="22"/>
        </w:rPr>
        <w:t>3</w:t>
      </w:r>
    </w:p>
    <w:p w14:paraId="793BCCCF" w14:textId="77777777" w:rsidR="00DC19D4" w:rsidRDefault="00DC19D4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</w:p>
    <w:p w14:paraId="31562A37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41956E39" w14:textId="7F490D53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30912024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10E" w:rsidRPr="00714CCB" w14:paraId="3BC95801" w14:textId="77777777" w:rsidTr="00870ED7">
        <w:tc>
          <w:tcPr>
            <w:tcW w:w="4531" w:type="dxa"/>
          </w:tcPr>
          <w:p w14:paraId="2C08B648" w14:textId="2B455395" w:rsidR="00D5510E" w:rsidRPr="00714CCB" w:rsidRDefault="00616CD5" w:rsidP="00870ED7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Voľné štátnozamestnanecké miesto</w:t>
            </w:r>
          </w:p>
        </w:tc>
        <w:tc>
          <w:tcPr>
            <w:tcW w:w="4531" w:type="dxa"/>
          </w:tcPr>
          <w:p w14:paraId="6545A49F" w14:textId="202C13AA" w:rsidR="00D5510E" w:rsidRPr="00146571" w:rsidRDefault="00E83DC7" w:rsidP="00607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 účtovníctva</w:t>
            </w:r>
          </w:p>
        </w:tc>
      </w:tr>
      <w:tr w:rsidR="00D5510E" w:rsidRPr="00616CD5" w14:paraId="606B803C" w14:textId="77777777" w:rsidTr="00870ED7">
        <w:tc>
          <w:tcPr>
            <w:tcW w:w="4531" w:type="dxa"/>
          </w:tcPr>
          <w:p w14:paraId="3641FBF3" w14:textId="57ED866B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 xml:space="preserve">Počet </w:t>
            </w:r>
            <w:r w:rsidR="000A63AD" w:rsidRPr="00616CD5">
              <w:rPr>
                <w:sz w:val="22"/>
                <w:szCs w:val="22"/>
              </w:rPr>
              <w:t xml:space="preserve">voľných štátnozamestnaneckých </w:t>
            </w:r>
            <w:r w:rsidRPr="00616CD5">
              <w:rPr>
                <w:sz w:val="22"/>
                <w:szCs w:val="22"/>
              </w:rPr>
              <w:t>miest</w:t>
            </w:r>
          </w:p>
        </w:tc>
        <w:tc>
          <w:tcPr>
            <w:tcW w:w="4531" w:type="dxa"/>
          </w:tcPr>
          <w:p w14:paraId="1C6B6E19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1</w:t>
            </w:r>
          </w:p>
        </w:tc>
      </w:tr>
      <w:tr w:rsidR="0060778D" w:rsidRPr="00616CD5" w14:paraId="1605FE78" w14:textId="77777777" w:rsidTr="00870ED7">
        <w:tc>
          <w:tcPr>
            <w:tcW w:w="4531" w:type="dxa"/>
          </w:tcPr>
          <w:p w14:paraId="17235EC2" w14:textId="635DEE7A" w:rsidR="0060778D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Druh štátnej služby</w:t>
            </w:r>
          </w:p>
        </w:tc>
        <w:tc>
          <w:tcPr>
            <w:tcW w:w="4531" w:type="dxa"/>
          </w:tcPr>
          <w:p w14:paraId="42F6ED9A" w14:textId="7CE0974C" w:rsidR="0060778D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stála štátna služba</w:t>
            </w:r>
          </w:p>
        </w:tc>
      </w:tr>
      <w:tr w:rsidR="00D5510E" w:rsidRPr="00616CD5" w14:paraId="0F2C9F2C" w14:textId="77777777" w:rsidTr="0060778D">
        <w:trPr>
          <w:trHeight w:val="713"/>
        </w:trPr>
        <w:tc>
          <w:tcPr>
            <w:tcW w:w="4531" w:type="dxa"/>
          </w:tcPr>
          <w:p w14:paraId="7F000D0B" w14:textId="1EC98AD2" w:rsidR="00D5510E" w:rsidRPr="00616CD5" w:rsidRDefault="00BF116D" w:rsidP="00870ED7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Platová trieda podľa zákona č. 55/2017 Z. z. o štátnej službe a o zmene a doplnení niektorých zákonov v znení neskorších predpisov</w:t>
            </w:r>
          </w:p>
        </w:tc>
        <w:tc>
          <w:tcPr>
            <w:tcW w:w="4531" w:type="dxa"/>
          </w:tcPr>
          <w:p w14:paraId="40015BD4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5</w:t>
            </w:r>
          </w:p>
        </w:tc>
      </w:tr>
      <w:tr w:rsidR="00D5510E" w:rsidRPr="00616CD5" w14:paraId="12F35123" w14:textId="77777777" w:rsidTr="00870ED7">
        <w:tc>
          <w:tcPr>
            <w:tcW w:w="4531" w:type="dxa"/>
          </w:tcPr>
          <w:p w14:paraId="3DE31594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Požadované ukončené vzdelanie</w:t>
            </w:r>
          </w:p>
        </w:tc>
        <w:tc>
          <w:tcPr>
            <w:tcW w:w="4531" w:type="dxa"/>
          </w:tcPr>
          <w:p w14:paraId="4BBFAA41" w14:textId="0511C909" w:rsidR="00D5510E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min. v</w:t>
            </w:r>
            <w:r w:rsidR="00D5510E" w:rsidRPr="00616CD5">
              <w:rPr>
                <w:sz w:val="22"/>
                <w:szCs w:val="22"/>
              </w:rPr>
              <w:t>ysokoškolské vzdelanie 1. stupňa</w:t>
            </w:r>
          </w:p>
        </w:tc>
      </w:tr>
      <w:tr w:rsidR="00D5510E" w:rsidRPr="00616CD5" w14:paraId="0F55D45D" w14:textId="77777777" w:rsidTr="00870ED7">
        <w:tc>
          <w:tcPr>
            <w:tcW w:w="4531" w:type="dxa"/>
          </w:tcPr>
          <w:p w14:paraId="1B7C772C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Minimálna prax v rokoch</w:t>
            </w:r>
          </w:p>
        </w:tc>
        <w:tc>
          <w:tcPr>
            <w:tcW w:w="4531" w:type="dxa"/>
          </w:tcPr>
          <w:p w14:paraId="10F48317" w14:textId="2A405002" w:rsidR="00D5510E" w:rsidRPr="00616CD5" w:rsidRDefault="00BF116D" w:rsidP="00E83DC7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 xml:space="preserve">minimálne </w:t>
            </w:r>
            <w:r w:rsidR="00E83DC7">
              <w:rPr>
                <w:bCs/>
                <w:sz w:val="22"/>
                <w:szCs w:val="22"/>
              </w:rPr>
              <w:t>2 roky</w:t>
            </w:r>
          </w:p>
        </w:tc>
      </w:tr>
      <w:tr w:rsidR="00D5510E" w:rsidRPr="00616CD5" w14:paraId="4989B36E" w14:textId="77777777" w:rsidTr="00870ED7">
        <w:tc>
          <w:tcPr>
            <w:tcW w:w="4531" w:type="dxa"/>
          </w:tcPr>
          <w:p w14:paraId="6AC0A071" w14:textId="4084C316" w:rsidR="00D5510E" w:rsidRPr="00616CD5" w:rsidRDefault="00BF116D" w:rsidP="00BF116D">
            <w:pPr>
              <w:jc w:val="both"/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Požiadavky určené služobným úradom podľa        § 38 ods. 2 písm. c) zákona o štátnej službe a o zmene a doplnení niektorých zákonov v znení neskorších predpisov</w:t>
            </w:r>
          </w:p>
        </w:tc>
        <w:tc>
          <w:tcPr>
            <w:tcW w:w="4531" w:type="dxa"/>
          </w:tcPr>
          <w:p w14:paraId="7AD7F2C7" w14:textId="18533077" w:rsidR="00D5510E" w:rsidRPr="00616CD5" w:rsidRDefault="00BF116D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práca s PC (Outlook, MS Office, Internet, RIS, SAP)</w:t>
            </w:r>
          </w:p>
        </w:tc>
      </w:tr>
    </w:tbl>
    <w:p w14:paraId="41A2028F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1C44C0CB" w14:textId="42B5559B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14:paraId="51249361" w14:textId="665E9EB9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367BE1C3" w14:textId="17499137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Miesto výkonu práce: Košice, Zádielska 1222/1</w:t>
      </w:r>
    </w:p>
    <w:p w14:paraId="3AD92716" w14:textId="75A4156B" w:rsidR="00752873" w:rsidRDefault="00752873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 w:rsidRPr="00752873">
        <w:rPr>
          <w:bCs/>
          <w:sz w:val="22"/>
          <w:szCs w:val="22"/>
        </w:rPr>
        <w:t>Predpokladaný termín</w:t>
      </w:r>
      <w:r>
        <w:rPr>
          <w:bCs/>
          <w:sz w:val="22"/>
          <w:szCs w:val="22"/>
        </w:rPr>
        <w:t xml:space="preserve"> prijatia: </w:t>
      </w:r>
      <w:r w:rsidR="00E83DC7">
        <w:rPr>
          <w:bCs/>
          <w:sz w:val="22"/>
          <w:szCs w:val="22"/>
        </w:rPr>
        <w:t>január</w:t>
      </w:r>
      <w:r>
        <w:rPr>
          <w:bCs/>
          <w:sz w:val="22"/>
          <w:szCs w:val="22"/>
        </w:rPr>
        <w:t xml:space="preserve"> 202</w:t>
      </w:r>
      <w:r w:rsidR="00E83DC7">
        <w:rPr>
          <w:bCs/>
          <w:sz w:val="22"/>
          <w:szCs w:val="22"/>
        </w:rPr>
        <w:t>4</w:t>
      </w:r>
    </w:p>
    <w:p w14:paraId="6E05A6B7" w14:textId="004A2569" w:rsidR="00E83DC7" w:rsidRDefault="00E83DC7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3789E7F7" w14:textId="77777777" w:rsidR="00E83DC7" w:rsidRDefault="00E83DC7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1185BD49" w14:textId="32D69B04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Kontaktná osoba: Jarmila Kliková</w:t>
      </w:r>
    </w:p>
    <w:p w14:paraId="71174E34" w14:textId="4F62C1CB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Kontakt:               055/3226609</w:t>
      </w:r>
    </w:p>
    <w:p w14:paraId="1AB17685" w14:textId="4D07D2D2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hyperlink r:id="rId11" w:history="1">
        <w:r w:rsidR="00E83DC7" w:rsidRPr="00EA3F4C">
          <w:rPr>
            <w:rStyle w:val="Hypertextovprepojenie"/>
            <w:bCs/>
            <w:sz w:val="22"/>
            <w:szCs w:val="22"/>
          </w:rPr>
          <w:t>jarmila.klikova@russ-ke.sk</w:t>
        </w:r>
      </w:hyperlink>
    </w:p>
    <w:p w14:paraId="02F06F50" w14:textId="77777777" w:rsidR="00E83DC7" w:rsidRPr="00752873" w:rsidRDefault="00E83DC7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sectPr w:rsidR="00E83DC7" w:rsidRPr="00752873" w:rsidSect="00DC19D4">
      <w:headerReference w:type="even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820" w:right="1417" w:bottom="568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3E47" w14:textId="77777777" w:rsidR="001D260F" w:rsidRDefault="001D260F">
      <w:r>
        <w:separator/>
      </w:r>
    </w:p>
  </w:endnote>
  <w:endnote w:type="continuationSeparator" w:id="0">
    <w:p w14:paraId="39F1308F" w14:textId="77777777" w:rsidR="001D260F" w:rsidRDefault="001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05F" w14:textId="7CE13061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BF116D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5194" w14:textId="77777777" w:rsidR="001D260F" w:rsidRDefault="001D260F">
      <w:r>
        <w:separator/>
      </w:r>
    </w:p>
  </w:footnote>
  <w:footnote w:type="continuationSeparator" w:id="0">
    <w:p w14:paraId="3500EDA7" w14:textId="77777777" w:rsidR="001D260F" w:rsidRDefault="001D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18" name="Obrázok 18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BA543FE"/>
    <w:multiLevelType w:val="hybridMultilevel"/>
    <w:tmpl w:val="E7D43676"/>
    <w:lvl w:ilvl="0" w:tplc="2E3AB0E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8"/>
    <w:rsid w:val="000067CB"/>
    <w:rsid w:val="00020A9D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6B7"/>
    <w:rsid w:val="0006445D"/>
    <w:rsid w:val="000677CE"/>
    <w:rsid w:val="000878AF"/>
    <w:rsid w:val="00092441"/>
    <w:rsid w:val="00094CFE"/>
    <w:rsid w:val="0009528E"/>
    <w:rsid w:val="000A0EE3"/>
    <w:rsid w:val="000A2343"/>
    <w:rsid w:val="000A63AD"/>
    <w:rsid w:val="000B1A02"/>
    <w:rsid w:val="000B52AE"/>
    <w:rsid w:val="000B7E53"/>
    <w:rsid w:val="000C343B"/>
    <w:rsid w:val="000D04A1"/>
    <w:rsid w:val="000F1AA9"/>
    <w:rsid w:val="0010052C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C1440"/>
    <w:rsid w:val="001C3A35"/>
    <w:rsid w:val="001D0D98"/>
    <w:rsid w:val="001D13AB"/>
    <w:rsid w:val="001D260F"/>
    <w:rsid w:val="001D2AE5"/>
    <w:rsid w:val="001E0A0E"/>
    <w:rsid w:val="001E14AB"/>
    <w:rsid w:val="001E163F"/>
    <w:rsid w:val="001E4032"/>
    <w:rsid w:val="001E6519"/>
    <w:rsid w:val="001F2444"/>
    <w:rsid w:val="001F2ECD"/>
    <w:rsid w:val="001F5048"/>
    <w:rsid w:val="002022BC"/>
    <w:rsid w:val="00213592"/>
    <w:rsid w:val="00215C1F"/>
    <w:rsid w:val="0023263B"/>
    <w:rsid w:val="002352AC"/>
    <w:rsid w:val="00235CEB"/>
    <w:rsid w:val="002443F7"/>
    <w:rsid w:val="00255DD2"/>
    <w:rsid w:val="00260D53"/>
    <w:rsid w:val="0026307D"/>
    <w:rsid w:val="00272DA8"/>
    <w:rsid w:val="00282FC8"/>
    <w:rsid w:val="00283BA0"/>
    <w:rsid w:val="002859A1"/>
    <w:rsid w:val="00286074"/>
    <w:rsid w:val="0029084D"/>
    <w:rsid w:val="002A001D"/>
    <w:rsid w:val="002A090E"/>
    <w:rsid w:val="002A1E1F"/>
    <w:rsid w:val="002A1F10"/>
    <w:rsid w:val="002B170E"/>
    <w:rsid w:val="002C20F9"/>
    <w:rsid w:val="002C6F06"/>
    <w:rsid w:val="002C7624"/>
    <w:rsid w:val="002D0271"/>
    <w:rsid w:val="002D0A6C"/>
    <w:rsid w:val="002D5A32"/>
    <w:rsid w:val="002E73EC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38F9"/>
    <w:rsid w:val="0036580A"/>
    <w:rsid w:val="00367F3C"/>
    <w:rsid w:val="00370932"/>
    <w:rsid w:val="003709A8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51EF"/>
    <w:rsid w:val="00417CC9"/>
    <w:rsid w:val="00420391"/>
    <w:rsid w:val="00424AA8"/>
    <w:rsid w:val="00445368"/>
    <w:rsid w:val="00447FA6"/>
    <w:rsid w:val="004524B1"/>
    <w:rsid w:val="0046692A"/>
    <w:rsid w:val="0046732E"/>
    <w:rsid w:val="004722FB"/>
    <w:rsid w:val="0047288A"/>
    <w:rsid w:val="00477439"/>
    <w:rsid w:val="00477DA6"/>
    <w:rsid w:val="004838D6"/>
    <w:rsid w:val="00493619"/>
    <w:rsid w:val="0049646B"/>
    <w:rsid w:val="004A27E9"/>
    <w:rsid w:val="004C007F"/>
    <w:rsid w:val="004C18EA"/>
    <w:rsid w:val="004C2D05"/>
    <w:rsid w:val="004C4683"/>
    <w:rsid w:val="004C4EC2"/>
    <w:rsid w:val="004C5B32"/>
    <w:rsid w:val="004D6D45"/>
    <w:rsid w:val="004F55D1"/>
    <w:rsid w:val="00501E0E"/>
    <w:rsid w:val="005022AA"/>
    <w:rsid w:val="0050263F"/>
    <w:rsid w:val="00507BC8"/>
    <w:rsid w:val="00523346"/>
    <w:rsid w:val="005241C4"/>
    <w:rsid w:val="005357F2"/>
    <w:rsid w:val="00542AE7"/>
    <w:rsid w:val="005453E3"/>
    <w:rsid w:val="00546DDF"/>
    <w:rsid w:val="00547B89"/>
    <w:rsid w:val="00552173"/>
    <w:rsid w:val="005669B4"/>
    <w:rsid w:val="005671ED"/>
    <w:rsid w:val="00567997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E3724"/>
    <w:rsid w:val="005E7B56"/>
    <w:rsid w:val="005F70CA"/>
    <w:rsid w:val="00600D64"/>
    <w:rsid w:val="0060778D"/>
    <w:rsid w:val="00610A12"/>
    <w:rsid w:val="006127F7"/>
    <w:rsid w:val="00615254"/>
    <w:rsid w:val="00616CD5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D32FE"/>
    <w:rsid w:val="006D3DC8"/>
    <w:rsid w:val="006E1643"/>
    <w:rsid w:val="006E1E9C"/>
    <w:rsid w:val="006E3882"/>
    <w:rsid w:val="006F2436"/>
    <w:rsid w:val="006F4086"/>
    <w:rsid w:val="00701B84"/>
    <w:rsid w:val="00703737"/>
    <w:rsid w:val="00714E13"/>
    <w:rsid w:val="00721379"/>
    <w:rsid w:val="00722F06"/>
    <w:rsid w:val="00723DCA"/>
    <w:rsid w:val="00726824"/>
    <w:rsid w:val="00727979"/>
    <w:rsid w:val="00750DCA"/>
    <w:rsid w:val="0075179C"/>
    <w:rsid w:val="00752117"/>
    <w:rsid w:val="00752873"/>
    <w:rsid w:val="00755092"/>
    <w:rsid w:val="00764026"/>
    <w:rsid w:val="00770C4B"/>
    <w:rsid w:val="00770FE5"/>
    <w:rsid w:val="00773E36"/>
    <w:rsid w:val="00773FBD"/>
    <w:rsid w:val="007757D7"/>
    <w:rsid w:val="00782F6B"/>
    <w:rsid w:val="0078469F"/>
    <w:rsid w:val="00790658"/>
    <w:rsid w:val="00790A12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8137EB"/>
    <w:rsid w:val="00822B02"/>
    <w:rsid w:val="00823BFA"/>
    <w:rsid w:val="00827D71"/>
    <w:rsid w:val="008370F5"/>
    <w:rsid w:val="00837F06"/>
    <w:rsid w:val="008402F9"/>
    <w:rsid w:val="008427F3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37EB"/>
    <w:rsid w:val="008E59A7"/>
    <w:rsid w:val="008F27C6"/>
    <w:rsid w:val="009104F3"/>
    <w:rsid w:val="00922502"/>
    <w:rsid w:val="00924B70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2A04"/>
    <w:rsid w:val="00A41273"/>
    <w:rsid w:val="00A432AB"/>
    <w:rsid w:val="00A44D09"/>
    <w:rsid w:val="00A50217"/>
    <w:rsid w:val="00A57F5E"/>
    <w:rsid w:val="00A60314"/>
    <w:rsid w:val="00A613B6"/>
    <w:rsid w:val="00A63C2B"/>
    <w:rsid w:val="00A6747F"/>
    <w:rsid w:val="00A67BEA"/>
    <w:rsid w:val="00A71877"/>
    <w:rsid w:val="00A724F2"/>
    <w:rsid w:val="00A7373F"/>
    <w:rsid w:val="00A75AAC"/>
    <w:rsid w:val="00A8067F"/>
    <w:rsid w:val="00A8087A"/>
    <w:rsid w:val="00A83CE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05432"/>
    <w:rsid w:val="00B22DC6"/>
    <w:rsid w:val="00B31D6A"/>
    <w:rsid w:val="00B353D7"/>
    <w:rsid w:val="00B35CB1"/>
    <w:rsid w:val="00B379B8"/>
    <w:rsid w:val="00B42D77"/>
    <w:rsid w:val="00B4472F"/>
    <w:rsid w:val="00B52F49"/>
    <w:rsid w:val="00B57C64"/>
    <w:rsid w:val="00B6546E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3B1"/>
    <w:rsid w:val="00BE558A"/>
    <w:rsid w:val="00BF045A"/>
    <w:rsid w:val="00BF116D"/>
    <w:rsid w:val="00C0218F"/>
    <w:rsid w:val="00C04FB8"/>
    <w:rsid w:val="00C1085A"/>
    <w:rsid w:val="00C14AC7"/>
    <w:rsid w:val="00C245E7"/>
    <w:rsid w:val="00C25D1D"/>
    <w:rsid w:val="00C32DF2"/>
    <w:rsid w:val="00C338A9"/>
    <w:rsid w:val="00C33A44"/>
    <w:rsid w:val="00C37D7B"/>
    <w:rsid w:val="00C4086E"/>
    <w:rsid w:val="00C4112C"/>
    <w:rsid w:val="00C42664"/>
    <w:rsid w:val="00C47597"/>
    <w:rsid w:val="00C53BAA"/>
    <w:rsid w:val="00C5604A"/>
    <w:rsid w:val="00C65E96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5426"/>
    <w:rsid w:val="00D45D25"/>
    <w:rsid w:val="00D47071"/>
    <w:rsid w:val="00D524F6"/>
    <w:rsid w:val="00D5510E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19D4"/>
    <w:rsid w:val="00DC507A"/>
    <w:rsid w:val="00DE0589"/>
    <w:rsid w:val="00DE578B"/>
    <w:rsid w:val="00DE7489"/>
    <w:rsid w:val="00DF12BA"/>
    <w:rsid w:val="00E00CC3"/>
    <w:rsid w:val="00E01BBD"/>
    <w:rsid w:val="00E06272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3FD2"/>
    <w:rsid w:val="00E547D0"/>
    <w:rsid w:val="00E61699"/>
    <w:rsid w:val="00E83DC7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161CB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21DF"/>
    <w:rsid w:val="00F73AB9"/>
    <w:rsid w:val="00F75D68"/>
    <w:rsid w:val="00F86597"/>
    <w:rsid w:val="00F929E3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2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mila.klikova@russ-ke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66C81-242A-4EEC-A50A-D0626523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971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Eva Zeleňáková</cp:lastModifiedBy>
  <cp:revision>3</cp:revision>
  <cp:lastPrinted>2023-08-02T11:03:00Z</cp:lastPrinted>
  <dcterms:created xsi:type="dcterms:W3CDTF">2023-08-02T11:27:00Z</dcterms:created>
  <dcterms:modified xsi:type="dcterms:W3CDTF">2023-11-08T07:06:00Z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