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490B05" w:rsidRDefault="00073313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Učiteľ/ka odborných predmetov strednej odbornej školy so zameraním na železničnú dopravu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583A79">
        <w:rPr>
          <w:sz w:val="22"/>
          <w:szCs w:val="22"/>
        </w:rPr>
        <w:t>01.09.2024.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b/>
          <w:sz w:val="22"/>
          <w:szCs w:val="22"/>
        </w:rPr>
        <w:t xml:space="preserve">Predpoklady na výkon pracovnej činnosti pedagogického zamestnanca a odborného zamestnanca v zmysle § 9 zákona č. 138/2019 </w:t>
      </w:r>
      <w:proofErr w:type="spellStart"/>
      <w:r w:rsidRPr="0014312F">
        <w:rPr>
          <w:b/>
          <w:sz w:val="22"/>
          <w:szCs w:val="22"/>
        </w:rPr>
        <w:t>Z.z</w:t>
      </w:r>
      <w:proofErr w:type="spellEnd"/>
      <w:r w:rsidRPr="0014312F">
        <w:rPr>
          <w:b/>
          <w:sz w:val="22"/>
          <w:szCs w:val="22"/>
        </w:rPr>
        <w:t>.</w:t>
      </w:r>
      <w:r w:rsidR="0014312F" w:rsidRPr="0014312F">
        <w:rPr>
          <w:sz w:val="22"/>
          <w:szCs w:val="22"/>
        </w:rPr>
        <w:t>: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kvalifikačné predpoklady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bezúhonnosť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zdravotná spôsobilosť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ovládanie štátneho jazyka</w:t>
      </w:r>
      <w:r w:rsidR="00A01BFC" w:rsidRPr="0014312F">
        <w:rPr>
          <w:sz w:val="22"/>
          <w:szCs w:val="22"/>
        </w:rPr>
        <w:t>.</w:t>
      </w:r>
    </w:p>
    <w:p w:rsidR="0014312F" w:rsidRDefault="00971C2F" w:rsidP="00DA3103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Uchádzač musí spĺňať kvalifikačné predpoklady podľa Vyhlášky č. </w:t>
      </w:r>
      <w:r w:rsidR="007177E6">
        <w:rPr>
          <w:sz w:val="22"/>
          <w:szCs w:val="22"/>
        </w:rPr>
        <w:t>173/2023Z.z.</w:t>
      </w:r>
      <w:r w:rsidRPr="0014312F">
        <w:rPr>
          <w:sz w:val="22"/>
          <w:szCs w:val="22"/>
        </w:rPr>
        <w:t xml:space="preserve"> o kvalifikačných predpokladoch pedagogických zamestnancov a odborných zamestnancov (ďalej len</w:t>
      </w:r>
      <w:r w:rsidR="0014312F" w:rsidRPr="0014312F">
        <w:rPr>
          <w:sz w:val="22"/>
          <w:szCs w:val="22"/>
        </w:rPr>
        <w:t xml:space="preserve"> </w:t>
      </w:r>
      <w:r w:rsidRPr="0014312F">
        <w:rPr>
          <w:sz w:val="22"/>
          <w:szCs w:val="22"/>
        </w:rPr>
        <w:t xml:space="preserve">vyhláška) </w:t>
      </w:r>
      <w:r w:rsidR="0014312F"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3. overené kópie dokladov o vzdelaní 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tí uchádzači, ktorí spĺňajú kvalifikačné predpoklady na výkon pracovnej činnosti pedagogického a odborného zamestnanca.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C21ED8">
        <w:rPr>
          <w:sz w:val="22"/>
          <w:szCs w:val="22"/>
          <w:u w:val="single"/>
        </w:rPr>
        <w:t>31.08.2024</w:t>
      </w:r>
      <w:bookmarkStart w:id="0" w:name="_GoBack"/>
      <w:bookmarkEnd w:id="0"/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417C3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  <w:hyperlink r:id="rId8" w:history="1">
        <w:r w:rsidR="0014312F" w:rsidRPr="0014312F">
          <w:rPr>
            <w:rStyle w:val="Hypertextovprepojenie"/>
            <w:sz w:val="22"/>
            <w:szCs w:val="22"/>
          </w:rPr>
          <w:t>soszeleznicnakosice@soszke.sk</w:t>
        </w:r>
      </w:hyperlink>
      <w:r w:rsidR="0014312F" w:rsidRPr="0014312F">
        <w:rPr>
          <w:sz w:val="22"/>
          <w:szCs w:val="22"/>
        </w:rPr>
        <w:t xml:space="preserve">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B04D3D">
        <w:rPr>
          <w:sz w:val="22"/>
          <w:szCs w:val="22"/>
        </w:rPr>
        <w:t>19.07.2024.</w:t>
      </w:r>
    </w:p>
    <w:sectPr w:rsidR="0014312F" w:rsidRPr="0014312F" w:rsidSect="0014312F">
      <w:headerReference w:type="default" r:id="rId9"/>
      <w:footerReference w:type="default" r:id="rId10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D8E" w:rsidRDefault="00CA6D8E">
      <w:r>
        <w:separator/>
      </w:r>
    </w:p>
  </w:endnote>
  <w:endnote w:type="continuationSeparator" w:id="0">
    <w:p w:rsidR="00CA6D8E" w:rsidRDefault="00CA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CA6D8E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D8E" w:rsidRDefault="00CA6D8E">
      <w:r>
        <w:separator/>
      </w:r>
    </w:p>
  </w:footnote>
  <w:footnote w:type="continuationSeparator" w:id="0">
    <w:p w:rsidR="00CA6D8E" w:rsidRDefault="00CA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46875"/>
    <w:rsid w:val="0006087D"/>
    <w:rsid w:val="0006119D"/>
    <w:rsid w:val="00070DB5"/>
    <w:rsid w:val="00073313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90B05"/>
    <w:rsid w:val="004E2B1C"/>
    <w:rsid w:val="004E62C0"/>
    <w:rsid w:val="004F1A3C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3A79"/>
    <w:rsid w:val="00585684"/>
    <w:rsid w:val="00590D36"/>
    <w:rsid w:val="005A1D5E"/>
    <w:rsid w:val="005B3F15"/>
    <w:rsid w:val="005C237C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177E6"/>
    <w:rsid w:val="00721D7E"/>
    <w:rsid w:val="00724E43"/>
    <w:rsid w:val="00782519"/>
    <w:rsid w:val="007A3B47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A3E21"/>
    <w:rsid w:val="008B669D"/>
    <w:rsid w:val="008E430C"/>
    <w:rsid w:val="0091633A"/>
    <w:rsid w:val="009174A5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1C66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04D3D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C01E5F"/>
    <w:rsid w:val="00C21ED8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A6D8E"/>
    <w:rsid w:val="00CB7F1D"/>
    <w:rsid w:val="00CD0FD0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932AD"/>
    <w:rsid w:val="00DA3103"/>
    <w:rsid w:val="00DA583B"/>
    <w:rsid w:val="00DB3C55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48B28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zeleznicnakosice@soszk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1815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4</cp:revision>
  <cp:lastPrinted>2008-09-08T08:59:00Z</cp:lastPrinted>
  <dcterms:created xsi:type="dcterms:W3CDTF">2024-06-25T06:14:00Z</dcterms:created>
  <dcterms:modified xsi:type="dcterms:W3CDTF">2024-07-19T09:13:00Z</dcterms:modified>
</cp:coreProperties>
</file>